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DA" w:rsidRDefault="00DB385D">
      <w:pPr>
        <w:tabs>
          <w:tab w:val="left" w:pos="9356"/>
        </w:tabs>
        <w:ind w:right="-82"/>
        <w:jc w:val="both"/>
      </w:pPr>
      <w:bookmarkStart w:id="0" w:name="_GoBack"/>
      <w:bookmarkEnd w:id="0"/>
      <w:r>
        <w:rPr>
          <w:b/>
          <w:noProof/>
          <w:sz w:val="40"/>
          <w:szCs w:val="40"/>
        </w:rPr>
        <w:drawing>
          <wp:inline distT="0" distB="0" distL="0" distR="0">
            <wp:extent cx="2171699" cy="1114425"/>
            <wp:effectExtent l="0" t="0" r="1" b="9525"/>
            <wp:docPr id="1" name="Picture 1" descr="nsc_jan09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699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</w:p>
    <w:p w:rsidR="009C05DA" w:rsidRDefault="00DB3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 National Screening Committee</w:t>
      </w:r>
    </w:p>
    <w:p w:rsidR="009C05DA" w:rsidRDefault="00DB3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Consultation on the use of pulse oximetry as an additional test in the </w:t>
      </w:r>
    </w:p>
    <w:p w:rsidR="009C05DA" w:rsidRDefault="00DB3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Newborn &amp; Infant Physical Exam</w:t>
      </w:r>
    </w:p>
    <w:p w:rsidR="009C05DA" w:rsidRDefault="009C05DA">
      <w:pPr>
        <w:jc w:val="center"/>
        <w:rPr>
          <w:rFonts w:ascii="Arial" w:hAnsi="Arial" w:cs="Arial"/>
          <w:b/>
          <w:sz w:val="22"/>
          <w:szCs w:val="22"/>
        </w:rPr>
      </w:pPr>
    </w:p>
    <w:p w:rsidR="009C05DA" w:rsidRDefault="00DB3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Consultation comments pro-forma</w:t>
      </w:r>
    </w:p>
    <w:p w:rsidR="009C05DA" w:rsidRDefault="009C05DA">
      <w:pPr>
        <w:jc w:val="center"/>
        <w:rPr>
          <w:rFonts w:ascii="Arial" w:hAnsi="Arial" w:cs="Arial"/>
          <w:sz w:val="22"/>
          <w:szCs w:val="22"/>
        </w:rPr>
      </w:pPr>
    </w:p>
    <w:p w:rsidR="009C05DA" w:rsidRDefault="009C05D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39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309"/>
        <w:gridCol w:w="1101"/>
        <w:gridCol w:w="3543"/>
        <w:gridCol w:w="756"/>
        <w:gridCol w:w="1080"/>
        <w:gridCol w:w="5220"/>
      </w:tblGrid>
      <w:tr w:rsidR="009C05D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DB385D">
            <w:pPr>
              <w:spacing w:before="40" w:after="40"/>
            </w:pPr>
            <w:r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DB385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DB385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 (if appropriate):</w:t>
            </w:r>
          </w:p>
        </w:tc>
        <w:tc>
          <w:tcPr>
            <w:tcW w:w="10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DB385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Role: </w:t>
            </w:r>
          </w:p>
        </w:tc>
        <w:tc>
          <w:tcPr>
            <w:tcW w:w="13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13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5DA" w:rsidRDefault="00DB385D">
            <w:pPr>
              <w:pStyle w:val="PlainText"/>
              <w:spacing w:before="40" w:after="40"/>
            </w:pPr>
            <w:r>
              <w:rPr>
                <w:rFonts w:ascii="Arial" w:hAnsi="Arial" w:cs="Arial"/>
                <w:b/>
              </w:rPr>
              <w:t>Do you consent to your name being published on the UK NSC website alongside your response?</w:t>
            </w:r>
            <w:r>
              <w:t xml:space="preserve"> </w:t>
            </w:r>
          </w:p>
          <w:p w:rsidR="009C05DA" w:rsidRDefault="009C05DA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5DA" w:rsidRDefault="00DB385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 </w:t>
            </w:r>
          </w:p>
          <w:p w:rsidR="009C05DA" w:rsidRDefault="009C05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DB385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and / or page number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DB385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Text or issue to which comments relate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DB385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  <w:p w:rsidR="009C05DA" w:rsidRDefault="00DB385D">
            <w:pPr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i/>
                <w:sz w:val="22"/>
                <w:szCs w:val="22"/>
              </w:rPr>
              <w:t>use a new row for each comment and add extra rows as required.</w:t>
            </w: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05DA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DA" w:rsidRDefault="009C05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05DA" w:rsidRDefault="00DB385D">
      <w:pPr>
        <w:spacing w:before="40" w:after="40"/>
      </w:pPr>
      <w:r>
        <w:rPr>
          <w:rFonts w:ascii="Arial" w:hAnsi="Arial" w:cs="Arial"/>
          <w:sz w:val="22"/>
          <w:szCs w:val="22"/>
        </w:rPr>
        <w:t xml:space="preserve">Please return to the Evidence Team at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screening.evidence@nhs.net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by 9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August 2019</w:t>
      </w:r>
    </w:p>
    <w:sectPr w:rsidR="009C05DA">
      <w:pgSz w:w="16838" w:h="11906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85D" w:rsidRDefault="00DB385D">
      <w:r>
        <w:separator/>
      </w:r>
    </w:p>
  </w:endnote>
  <w:endnote w:type="continuationSeparator" w:id="0">
    <w:p w:rsidR="00DB385D" w:rsidRDefault="00DB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85D" w:rsidRDefault="00DB385D">
      <w:r>
        <w:rPr>
          <w:color w:val="000000"/>
        </w:rPr>
        <w:separator/>
      </w:r>
    </w:p>
  </w:footnote>
  <w:footnote w:type="continuationSeparator" w:id="0">
    <w:p w:rsidR="00DB385D" w:rsidRDefault="00DB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C05DA"/>
    <w:rsid w:val="008607BD"/>
    <w:rsid w:val="009C05DA"/>
    <w:rsid w:val="00D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617C1-CAB3-45DC-A0A7-17E813E9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reening.evidence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organisation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organisation</dc:title>
  <dc:creator>JOHNNY</dc:creator>
  <cp:lastModifiedBy>Adrian Byrtus</cp:lastModifiedBy>
  <cp:revision>2</cp:revision>
  <dcterms:created xsi:type="dcterms:W3CDTF">2019-05-10T16:11:00Z</dcterms:created>
  <dcterms:modified xsi:type="dcterms:W3CDTF">2019-05-10T16:11:00Z</dcterms:modified>
</cp:coreProperties>
</file>